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B1" w:rsidRDefault="004C5CB1" w:rsidP="001C0E6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«ПОГОДЖЕНО»                                                                          «ЗАТВЕРДЖЕНО»</w:t>
      </w:r>
    </w:p>
    <w:p w:rsidR="004C5CB1" w:rsidRDefault="004C5CB1" w:rsidP="001C0E6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Заступник директора з НВР                                                 ДИРЕКТОР</w:t>
      </w:r>
    </w:p>
    <w:p w:rsidR="004C5CB1" w:rsidRDefault="004C5CB1" w:rsidP="001C0E6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Анатолій СІРІНЬКО                                                             Валентина СКОЛОТА</w:t>
      </w:r>
    </w:p>
    <w:p w:rsidR="004C5CB1" w:rsidRPr="006E68EA" w:rsidRDefault="004C5CB1" w:rsidP="001C0E6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«__»____________2021р.                                                  «__»____________2021р.</w:t>
      </w:r>
    </w:p>
    <w:p w:rsidR="004C5CB1" w:rsidRPr="007F5767" w:rsidRDefault="004C5CB1" w:rsidP="007F5767">
      <w:pPr>
        <w:shd w:val="clear" w:color="auto" w:fill="FFFFFF"/>
        <w:spacing w:before="150" w:after="180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  <w:r w:rsidRPr="007F5767">
        <w:rPr>
          <w:rFonts w:ascii="Times New Roman" w:hAnsi="Times New Roman"/>
          <w:b/>
          <w:bCs/>
          <w:color w:val="111111"/>
          <w:sz w:val="28"/>
          <w:szCs w:val="28"/>
        </w:rPr>
        <w:br/>
      </w:r>
      <w:r w:rsidRPr="00760FFA">
        <w:rPr>
          <w:rFonts w:ascii="Times New Roman" w:hAnsi="Times New Roman"/>
          <w:b/>
          <w:bCs/>
          <w:color w:val="111111"/>
          <w:sz w:val="28"/>
          <w:szCs w:val="28"/>
        </w:rPr>
        <w:t>План роботи</w:t>
      </w:r>
    </w:p>
    <w:p w:rsidR="004C5CB1" w:rsidRPr="007F5767" w:rsidRDefault="004C5CB1" w:rsidP="007F5767">
      <w:pPr>
        <w:shd w:val="clear" w:color="auto" w:fill="FFFFFF"/>
        <w:spacing w:before="150" w:after="180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  <w:r w:rsidRPr="00760FFA">
        <w:rPr>
          <w:rFonts w:ascii="Times New Roman" w:hAnsi="Times New Roman"/>
          <w:b/>
          <w:bCs/>
          <w:color w:val="111111"/>
          <w:sz w:val="28"/>
          <w:szCs w:val="28"/>
        </w:rPr>
        <w:t>учнівського самоврядування</w:t>
      </w:r>
    </w:p>
    <w:p w:rsidR="004C5CB1" w:rsidRPr="007F5767" w:rsidRDefault="004C5CB1" w:rsidP="007F5767">
      <w:pPr>
        <w:shd w:val="clear" w:color="auto" w:fill="FFFFFF"/>
        <w:spacing w:before="150" w:after="180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>на 2021- 2022</w:t>
      </w:r>
      <w:r w:rsidRPr="00760FFA">
        <w:rPr>
          <w:rFonts w:ascii="Times New Roman" w:hAnsi="Times New Roman"/>
          <w:b/>
          <w:bCs/>
          <w:color w:val="111111"/>
          <w:sz w:val="28"/>
          <w:szCs w:val="28"/>
        </w:rPr>
        <w:t xml:space="preserve"> н.р.</w:t>
      </w:r>
    </w:p>
    <w:tbl>
      <w:tblPr>
        <w:tblW w:w="999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9"/>
        <w:gridCol w:w="8789"/>
      </w:tblGrid>
      <w:tr w:rsidR="004C5CB1" w:rsidRPr="00E04ED1" w:rsidTr="00E16530">
        <w:trPr>
          <w:trHeight w:val="60"/>
        </w:trPr>
        <w:tc>
          <w:tcPr>
            <w:tcW w:w="120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spacing w:before="150" w:after="180" w:line="60" w:lineRule="atLeast"/>
              <w:ind w:left="24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Місяць</w:t>
            </w:r>
          </w:p>
        </w:tc>
        <w:tc>
          <w:tcPr>
            <w:tcW w:w="87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spacing w:before="150" w:after="180" w:line="60" w:lineRule="atLeast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Зміст роботи</w:t>
            </w:r>
          </w:p>
        </w:tc>
      </w:tr>
      <w:tr w:rsidR="004C5CB1" w:rsidRPr="00E04ED1" w:rsidTr="00E16530">
        <w:trPr>
          <w:trHeight w:val="60"/>
        </w:trPr>
        <w:tc>
          <w:tcPr>
            <w:tcW w:w="120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spacing w:before="150" w:after="180" w:line="60" w:lineRule="atLeast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Вересень</w:t>
            </w:r>
          </w:p>
        </w:tc>
        <w:tc>
          <w:tcPr>
            <w:tcW w:w="87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E16530">
            <w:pPr>
              <w:numPr>
                <w:ilvl w:val="0"/>
                <w:numId w:val="1"/>
              </w:numPr>
              <w:spacing w:after="150" w:line="240" w:lineRule="auto"/>
              <w:ind w:left="450" w:right="1059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Засідання</w:t>
            </w:r>
          </w:p>
          <w:p w:rsidR="004C5CB1" w:rsidRPr="007F5767" w:rsidRDefault="004C5CB1" w:rsidP="007F5767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Організація  та підготовка передвиборчої кампанії,підготовка кандидатів до виборів .</w:t>
            </w:r>
          </w:p>
          <w:p w:rsidR="004C5CB1" w:rsidRPr="007F5767" w:rsidRDefault="004C5CB1" w:rsidP="007F5767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 Затвердження плану проведення засідань учнівського самоврядування на І семестр.</w:t>
            </w:r>
          </w:p>
          <w:p w:rsidR="004C5CB1" w:rsidRPr="007F5767" w:rsidRDefault="004C5CB1" w:rsidP="007F5767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Визначення завдань щодо роботи міністерств учнівського самоврядування на навчальний рік. Затвердження планів роботи </w:t>
            </w: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секторів </w:t>
            </w: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на новий навчальний  рік.</w:t>
            </w:r>
          </w:p>
          <w:p w:rsidR="004C5CB1" w:rsidRPr="007F5767" w:rsidRDefault="004C5CB1" w:rsidP="00E16530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Формування активів  класу.</w:t>
            </w:r>
          </w:p>
          <w:p w:rsidR="004C5CB1" w:rsidRPr="007F5767" w:rsidRDefault="004C5CB1" w:rsidP="007F5767">
            <w:pPr>
              <w:spacing w:before="150" w:after="180" w:line="240" w:lineRule="auto"/>
              <w:ind w:left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2. Засідання.</w:t>
            </w:r>
          </w:p>
          <w:p w:rsidR="004C5CB1" w:rsidRPr="007F5767" w:rsidRDefault="004C5CB1" w:rsidP="007F5767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Підготовка до святкування  в школі Дня працівника освіти </w:t>
            </w:r>
          </w:p>
          <w:p w:rsidR="004C5CB1" w:rsidRPr="007F5767" w:rsidRDefault="004C5CB1" w:rsidP="007F5767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Рейди  «Учбовий час», «Живи, книго!»,«Шкільне подвір’я », рейди по виявленню курців на території школи.</w:t>
            </w:r>
          </w:p>
          <w:p w:rsidR="004C5CB1" w:rsidRPr="007F5767" w:rsidRDefault="004C5CB1" w:rsidP="00E16530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П</w:t>
            </w: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>ідготовка заходів до пам’ятних та урочистих дат</w:t>
            </w:r>
          </w:p>
        </w:tc>
      </w:tr>
      <w:tr w:rsidR="004C5CB1" w:rsidRPr="00E04ED1" w:rsidTr="00E16530">
        <w:trPr>
          <w:trHeight w:val="60"/>
        </w:trPr>
        <w:tc>
          <w:tcPr>
            <w:tcW w:w="120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spacing w:before="150" w:after="180" w:line="60" w:lineRule="atLeast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Жовтень</w:t>
            </w:r>
          </w:p>
        </w:tc>
        <w:tc>
          <w:tcPr>
            <w:tcW w:w="87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Засідання</w:t>
            </w:r>
          </w:p>
          <w:p w:rsidR="004C5CB1" w:rsidRPr="007F5767" w:rsidRDefault="004C5CB1" w:rsidP="007F5767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Ознайомлення нових членів </w:t>
            </w: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секторів </w:t>
            </w: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зі статутом  учнівського самоврядування в школі.</w:t>
            </w:r>
          </w:p>
          <w:p w:rsidR="004C5CB1" w:rsidRPr="007F5767" w:rsidRDefault="004C5CB1" w:rsidP="007F5767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Визначення основних напрямі</w:t>
            </w: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>в роботи, учнівської ради</w:t>
            </w: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, яку планує проводити протягом навчального року.</w:t>
            </w:r>
          </w:p>
          <w:p w:rsidR="004C5CB1" w:rsidRPr="007F5767" w:rsidRDefault="004C5CB1" w:rsidP="007F5767">
            <w:pPr>
              <w:spacing w:before="150" w:after="180" w:line="240" w:lineRule="auto"/>
              <w:ind w:left="30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2. Засідання</w:t>
            </w:r>
          </w:p>
          <w:p w:rsidR="004C5CB1" w:rsidRPr="007F5767" w:rsidRDefault="004C5CB1" w:rsidP="00E16530">
            <w:pPr>
              <w:numPr>
                <w:ilvl w:val="0"/>
                <w:numId w:val="6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Випуск  шкільної листівки «День захисника України».</w:t>
            </w:r>
          </w:p>
          <w:p w:rsidR="004C5CB1" w:rsidRPr="007F5767" w:rsidRDefault="004C5CB1" w:rsidP="00E16530">
            <w:pPr>
              <w:spacing w:before="150" w:after="180" w:line="240" w:lineRule="auto"/>
              <w:ind w:left="30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>2</w:t>
            </w: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. П</w:t>
            </w: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>ідготовка заходів до пам’ятних та урочистих дат</w:t>
            </w:r>
          </w:p>
        </w:tc>
      </w:tr>
      <w:tr w:rsidR="004C5CB1" w:rsidRPr="00E04ED1" w:rsidTr="00E16530">
        <w:trPr>
          <w:trHeight w:val="1485"/>
        </w:trPr>
        <w:tc>
          <w:tcPr>
            <w:tcW w:w="120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spacing w:before="150" w:after="18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Листопад</w:t>
            </w:r>
          </w:p>
        </w:tc>
        <w:tc>
          <w:tcPr>
            <w:tcW w:w="87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numPr>
                <w:ilvl w:val="0"/>
                <w:numId w:val="7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Засідання</w:t>
            </w:r>
          </w:p>
          <w:p w:rsidR="004C5CB1" w:rsidRPr="007F5767" w:rsidRDefault="004C5CB1" w:rsidP="007F5767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Аналіз  стану  відвідування  школи  учнями,  схильними  до  правопорушень. </w:t>
            </w:r>
          </w:p>
          <w:p w:rsidR="004C5CB1" w:rsidRPr="007F5767" w:rsidRDefault="004C5CB1" w:rsidP="007F5767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Рейд- перевірка «Щоденник – наш помічник».</w:t>
            </w:r>
          </w:p>
          <w:p w:rsidR="004C5CB1" w:rsidRPr="007F5767" w:rsidRDefault="004C5CB1" w:rsidP="007F5767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Результати  проведення рейдів – перевірок.</w:t>
            </w:r>
          </w:p>
          <w:p w:rsidR="004C5CB1" w:rsidRPr="007F5767" w:rsidRDefault="004C5CB1" w:rsidP="007F5767">
            <w:pPr>
              <w:spacing w:before="150" w:after="180" w:line="240" w:lineRule="auto"/>
              <w:ind w:left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2. Засідання</w:t>
            </w:r>
          </w:p>
          <w:p w:rsidR="004C5CB1" w:rsidRPr="007F5767" w:rsidRDefault="004C5CB1" w:rsidP="007F5767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 Рейд «Зовнішній вигляд».</w:t>
            </w:r>
          </w:p>
          <w:p w:rsidR="004C5CB1" w:rsidRPr="007F5767" w:rsidRDefault="004C5CB1" w:rsidP="007F5767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Мітинг-реквієм до Дня пам’яті жертв Голодомору.  </w:t>
            </w:r>
          </w:p>
          <w:p w:rsidR="004C5CB1" w:rsidRPr="007F5767" w:rsidRDefault="004C5CB1" w:rsidP="00E16530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П</w:t>
            </w: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>ідготовка заходів до пам’ятних та урочистих дат</w:t>
            </w:r>
          </w:p>
        </w:tc>
      </w:tr>
      <w:tr w:rsidR="004C5CB1" w:rsidRPr="00E04ED1" w:rsidTr="00E16530">
        <w:trPr>
          <w:trHeight w:val="285"/>
        </w:trPr>
        <w:tc>
          <w:tcPr>
            <w:tcW w:w="120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Грудень</w:t>
            </w:r>
          </w:p>
        </w:tc>
        <w:tc>
          <w:tcPr>
            <w:tcW w:w="87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numPr>
                <w:ilvl w:val="0"/>
                <w:numId w:val="10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Засідання</w:t>
            </w:r>
          </w:p>
          <w:p w:rsidR="004C5CB1" w:rsidRPr="007F5767" w:rsidRDefault="004C5CB1" w:rsidP="007F5767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Майстерня Діда Мороза «Поринь у казочку зимову»:</w:t>
            </w:r>
          </w:p>
          <w:p w:rsidR="004C5CB1" w:rsidRPr="007F5767" w:rsidRDefault="004C5CB1" w:rsidP="007F5767">
            <w:pPr>
              <w:numPr>
                <w:ilvl w:val="1"/>
                <w:numId w:val="12"/>
              </w:numPr>
              <w:spacing w:after="150" w:line="240" w:lineRule="auto"/>
              <w:ind w:left="1050" w:hanging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Проведення дня Св. Миколая</w:t>
            </w:r>
          </w:p>
          <w:p w:rsidR="004C5CB1" w:rsidRPr="000F11ED" w:rsidRDefault="004C5CB1" w:rsidP="000F11ED">
            <w:pPr>
              <w:numPr>
                <w:ilvl w:val="1"/>
                <w:numId w:val="12"/>
              </w:numPr>
              <w:spacing w:after="150" w:line="240" w:lineRule="auto"/>
              <w:ind w:left="1050" w:hanging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Проведенн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я</w:t>
            </w: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акції </w:t>
            </w:r>
            <w:r w:rsidRPr="00760FFA">
              <w:rPr>
                <w:rFonts w:ascii="Times New Roman" w:hAnsi="Times New Roman"/>
                <w:b/>
                <w:bCs/>
                <w:i/>
                <w:iCs/>
                <w:color w:val="111111"/>
                <w:sz w:val="28"/>
                <w:szCs w:val="28"/>
              </w:rPr>
              <w:t>«</w:t>
            </w: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Подаруй дитині іграшку»</w:t>
            </w:r>
          </w:p>
          <w:p w:rsidR="004C5CB1" w:rsidRPr="00760FFA" w:rsidRDefault="004C5CB1" w:rsidP="007F5767">
            <w:pPr>
              <w:numPr>
                <w:ilvl w:val="0"/>
                <w:numId w:val="12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> Участь у акціях</w:t>
            </w: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волонтерської допомоги та доброчинності </w:t>
            </w:r>
          </w:p>
          <w:p w:rsidR="004C5CB1" w:rsidRPr="007F5767" w:rsidRDefault="004C5CB1" w:rsidP="007F5767">
            <w:pPr>
              <w:spacing w:before="150" w:after="180" w:line="240" w:lineRule="auto"/>
              <w:ind w:left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2. Засідання</w:t>
            </w:r>
          </w:p>
          <w:p w:rsidR="004C5CB1" w:rsidRPr="007F5767" w:rsidRDefault="004C5CB1" w:rsidP="007F5767">
            <w:pPr>
              <w:numPr>
                <w:ilvl w:val="0"/>
                <w:numId w:val="13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Результати роботи парламенту за І півріччя, (підсумки роботи учнівської ради у повному її складі та окремо по міністерствах).</w:t>
            </w:r>
          </w:p>
          <w:p w:rsidR="004C5CB1" w:rsidRPr="007F5767" w:rsidRDefault="004C5CB1" w:rsidP="007F5767">
            <w:pPr>
              <w:numPr>
                <w:ilvl w:val="0"/>
                <w:numId w:val="13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Організа</w:t>
            </w: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>ція проведення Новорічних свят .</w:t>
            </w:r>
          </w:p>
          <w:p w:rsidR="004C5CB1" w:rsidRPr="007F5767" w:rsidRDefault="004C5CB1" w:rsidP="007F5767">
            <w:pPr>
              <w:spacing w:before="150" w:after="180" w:line="240" w:lineRule="auto"/>
              <w:ind w:left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3. Затвердження плану проведення  зимових канікул, складеного з членами учкому спільно з класними колективами, педколективом школи.</w:t>
            </w:r>
          </w:p>
          <w:p w:rsidR="004C5CB1" w:rsidRPr="007F5767" w:rsidRDefault="004C5CB1" w:rsidP="007F5767">
            <w:pPr>
              <w:spacing w:before="150" w:after="180" w:line="240" w:lineRule="auto"/>
              <w:ind w:left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4. Затвердження плану роботи органів учнівського самоврядування на ІІ семестр.</w:t>
            </w:r>
          </w:p>
          <w:p w:rsidR="004C5CB1" w:rsidRPr="00760FFA" w:rsidRDefault="004C5CB1" w:rsidP="00E16530">
            <w:pPr>
              <w:spacing w:before="150" w:after="18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     5.   П</w:t>
            </w: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>ідготовка заходів до пам’ятних та урочистих дат</w:t>
            </w:r>
          </w:p>
          <w:p w:rsidR="004C5CB1" w:rsidRPr="007F5767" w:rsidRDefault="004C5CB1" w:rsidP="00E16530">
            <w:pPr>
              <w:spacing w:before="150" w:after="18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 xml:space="preserve"> II семестр</w:t>
            </w:r>
          </w:p>
        </w:tc>
      </w:tr>
      <w:tr w:rsidR="004C5CB1" w:rsidRPr="00E04ED1" w:rsidTr="00E16530">
        <w:trPr>
          <w:trHeight w:val="480"/>
        </w:trPr>
        <w:tc>
          <w:tcPr>
            <w:tcW w:w="120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Січень</w:t>
            </w:r>
          </w:p>
        </w:tc>
        <w:tc>
          <w:tcPr>
            <w:tcW w:w="87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numPr>
                <w:ilvl w:val="0"/>
                <w:numId w:val="14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Засідання</w:t>
            </w:r>
          </w:p>
          <w:p w:rsidR="004C5CB1" w:rsidRPr="007F5767" w:rsidRDefault="004C5CB1" w:rsidP="007F5767">
            <w:pPr>
              <w:numPr>
                <w:ilvl w:val="0"/>
                <w:numId w:val="15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Затвердження плану проведення засідання учнівського самоврядування на ІІ півріччя.</w:t>
            </w:r>
          </w:p>
          <w:p w:rsidR="004C5CB1" w:rsidRPr="000F11ED" w:rsidRDefault="004C5CB1" w:rsidP="000F11ED">
            <w:pPr>
              <w:pStyle w:val="ListParagraph"/>
              <w:numPr>
                <w:ilvl w:val="0"/>
                <w:numId w:val="15"/>
              </w:numPr>
              <w:spacing w:before="150" w:after="18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0F11ED">
              <w:rPr>
                <w:rFonts w:ascii="Times New Roman" w:hAnsi="Times New Roman"/>
                <w:color w:val="111111"/>
                <w:sz w:val="28"/>
                <w:szCs w:val="28"/>
              </w:rPr>
              <w:t>Рейд по перевірці зовнішнього  вигляду «Культура зовнішнього вигляду».</w:t>
            </w:r>
          </w:p>
          <w:p w:rsidR="004C5CB1" w:rsidRPr="000F11ED" w:rsidRDefault="004C5CB1" w:rsidP="000F11ED">
            <w:pPr>
              <w:spacing w:before="150" w:after="180" w:line="240" w:lineRule="auto"/>
              <w:ind w:left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0F11ED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 xml:space="preserve"> Засідання</w:t>
            </w:r>
          </w:p>
          <w:p w:rsidR="004C5CB1" w:rsidRPr="007F5767" w:rsidRDefault="004C5CB1" w:rsidP="007F5767">
            <w:pPr>
              <w:numPr>
                <w:ilvl w:val="0"/>
                <w:numId w:val="17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Робота секторів освіти </w:t>
            </w: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 з учнями, які мають пропуски занять без поважних причин.</w:t>
            </w:r>
          </w:p>
          <w:p w:rsidR="004C5CB1" w:rsidRPr="007F5767" w:rsidRDefault="004C5CB1" w:rsidP="007F5767">
            <w:pPr>
              <w:numPr>
                <w:ilvl w:val="0"/>
                <w:numId w:val="17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Участь у</w:t>
            </w: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заходах  до Дня Соборності</w:t>
            </w:r>
          </w:p>
          <w:p w:rsidR="004C5CB1" w:rsidRPr="000F11ED" w:rsidRDefault="004C5CB1" w:rsidP="000F11ED">
            <w:pPr>
              <w:pStyle w:val="ListParagraph"/>
              <w:numPr>
                <w:ilvl w:val="0"/>
                <w:numId w:val="17"/>
              </w:num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0F11ED">
              <w:rPr>
                <w:rFonts w:ascii="Times New Roman" w:hAnsi="Times New Roman"/>
                <w:color w:val="111111"/>
                <w:sz w:val="28"/>
                <w:szCs w:val="28"/>
              </w:rPr>
              <w:t> Проведення анкетування «Ефективність роботи учнівського самоврядування у класних колективах».</w:t>
            </w:r>
          </w:p>
          <w:p w:rsidR="004C5CB1" w:rsidRPr="007F5767" w:rsidRDefault="004C5CB1" w:rsidP="00760FFA">
            <w:p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4</w:t>
            </w: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. П</w:t>
            </w: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>ідготовка заходів до пам’ятних та урочистих дат</w:t>
            </w:r>
          </w:p>
        </w:tc>
      </w:tr>
      <w:tr w:rsidR="004C5CB1" w:rsidRPr="00E04ED1" w:rsidTr="00E16530">
        <w:trPr>
          <w:trHeight w:val="60"/>
        </w:trPr>
        <w:tc>
          <w:tcPr>
            <w:tcW w:w="120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Лютий</w:t>
            </w:r>
          </w:p>
          <w:p w:rsidR="004C5CB1" w:rsidRPr="007F5767" w:rsidRDefault="004C5CB1" w:rsidP="007F5767">
            <w:pPr>
              <w:spacing w:before="150" w:after="180" w:line="60" w:lineRule="atLeast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           </w:t>
            </w:r>
          </w:p>
        </w:tc>
        <w:tc>
          <w:tcPr>
            <w:tcW w:w="87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numPr>
                <w:ilvl w:val="0"/>
                <w:numId w:val="23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Засідання</w:t>
            </w:r>
          </w:p>
          <w:p w:rsidR="004C5CB1" w:rsidRPr="007F5767" w:rsidRDefault="004C5CB1" w:rsidP="007F5767">
            <w:pPr>
              <w:numPr>
                <w:ilvl w:val="0"/>
                <w:numId w:val="24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Рейд-огляд «Твій зовнішній вигляд», «Відвідування та запізнення»,  «Навчання – твій обов`язок».</w:t>
            </w:r>
          </w:p>
          <w:p w:rsidR="004C5CB1" w:rsidRPr="000F11ED" w:rsidRDefault="004C5CB1" w:rsidP="000F11ED">
            <w:pPr>
              <w:spacing w:after="150" w:line="240" w:lineRule="auto"/>
              <w:ind w:left="36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2.</w:t>
            </w:r>
            <w:r w:rsidRPr="000F11ED">
              <w:rPr>
                <w:rFonts w:ascii="Times New Roman" w:hAnsi="Times New Roman"/>
                <w:color w:val="111111"/>
                <w:sz w:val="28"/>
                <w:szCs w:val="28"/>
              </w:rPr>
              <w:t> Святкова пошта до Дня Святого Валентина.</w:t>
            </w:r>
          </w:p>
          <w:p w:rsidR="004C5CB1" w:rsidRPr="00760FFA" w:rsidRDefault="004C5CB1" w:rsidP="00760FFA">
            <w:pPr>
              <w:pStyle w:val="ListParagraph"/>
              <w:numPr>
                <w:ilvl w:val="0"/>
                <w:numId w:val="26"/>
              </w:num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>Результати проведених рейдів перевірок: «Твій зовнішній вигляд», «Успішність класу».</w:t>
            </w:r>
          </w:p>
          <w:p w:rsidR="004C5CB1" w:rsidRPr="007F5767" w:rsidRDefault="004C5CB1" w:rsidP="007F5767">
            <w:pPr>
              <w:spacing w:before="150" w:after="180" w:line="240" w:lineRule="auto"/>
              <w:ind w:left="372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2.Засідання</w:t>
            </w:r>
          </w:p>
          <w:p w:rsidR="004C5CB1" w:rsidRPr="007F5767" w:rsidRDefault="004C5CB1" w:rsidP="007F5767">
            <w:pPr>
              <w:numPr>
                <w:ilvl w:val="0"/>
                <w:numId w:val="31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 </w:t>
            </w:r>
            <w:r w:rsidRPr="000F11ED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Допомога у</w:t>
            </w: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 </w:t>
            </w: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проведенні дня безпечного Інтернету </w:t>
            </w:r>
          </w:p>
          <w:p w:rsidR="004C5CB1" w:rsidRPr="007F5767" w:rsidRDefault="004C5CB1" w:rsidP="00760FFA">
            <w:p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>2</w:t>
            </w: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. П</w:t>
            </w: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>ідготовка заходів до пам’ятних та урочистих дат</w:t>
            </w:r>
          </w:p>
        </w:tc>
      </w:tr>
      <w:tr w:rsidR="004C5CB1" w:rsidRPr="00E04ED1" w:rsidTr="00760FFA">
        <w:trPr>
          <w:trHeight w:val="2428"/>
        </w:trPr>
        <w:tc>
          <w:tcPr>
            <w:tcW w:w="120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Березень </w:t>
            </w:r>
          </w:p>
        </w:tc>
        <w:tc>
          <w:tcPr>
            <w:tcW w:w="87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numPr>
                <w:ilvl w:val="0"/>
                <w:numId w:val="34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Засідання</w:t>
            </w:r>
          </w:p>
          <w:p w:rsidR="004C5CB1" w:rsidRPr="007F5767" w:rsidRDefault="004C5CB1" w:rsidP="00760FFA">
            <w:pPr>
              <w:numPr>
                <w:ilvl w:val="0"/>
                <w:numId w:val="34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Святкові  заходи до Міжнародного жіночого дня </w:t>
            </w:r>
          </w:p>
          <w:p w:rsidR="004C5CB1" w:rsidRPr="00760FFA" w:rsidRDefault="004C5CB1" w:rsidP="00760FFA">
            <w:pPr>
              <w:numPr>
                <w:ilvl w:val="0"/>
                <w:numId w:val="34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Організація та проведення Шевченківського тижня.</w:t>
            </w:r>
          </w:p>
          <w:p w:rsidR="004C5CB1" w:rsidRPr="007F5767" w:rsidRDefault="004C5CB1" w:rsidP="00760FFA">
            <w:p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 xml:space="preserve"> 2. Засідання</w:t>
            </w:r>
          </w:p>
          <w:p w:rsidR="004C5CB1" w:rsidRPr="007F5767" w:rsidRDefault="004C5CB1" w:rsidP="007F5767">
            <w:pPr>
              <w:numPr>
                <w:ilvl w:val="0"/>
                <w:numId w:val="35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Проведення заходів до Всесвітнього та Всеукраїнського днів боротьби із захворювання на туберкульоз.</w:t>
            </w:r>
          </w:p>
          <w:p w:rsidR="004C5CB1" w:rsidRPr="007F5767" w:rsidRDefault="004C5CB1" w:rsidP="00760FFA">
            <w:p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>2</w:t>
            </w: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. П</w:t>
            </w: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>ідготовка заходів до пам’ятних та урочистих дат</w:t>
            </w:r>
          </w:p>
        </w:tc>
      </w:tr>
      <w:tr w:rsidR="004C5CB1" w:rsidRPr="00E04ED1" w:rsidTr="00760FFA">
        <w:trPr>
          <w:trHeight w:val="3301"/>
        </w:trPr>
        <w:tc>
          <w:tcPr>
            <w:tcW w:w="120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spacing w:before="150" w:after="18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Квітень</w:t>
            </w:r>
          </w:p>
        </w:tc>
        <w:tc>
          <w:tcPr>
            <w:tcW w:w="87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numPr>
                <w:ilvl w:val="0"/>
                <w:numId w:val="38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Засідання</w:t>
            </w:r>
          </w:p>
          <w:p w:rsidR="004C5CB1" w:rsidRPr="007F5767" w:rsidRDefault="004C5CB1" w:rsidP="007F5767">
            <w:pPr>
              <w:numPr>
                <w:ilvl w:val="0"/>
                <w:numId w:val="39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Організація та проведення заходів до Всесвітнього дня здоров’я, до Тижня  здорового способу життя та Тижня безпеки життєдіяльності дитини.</w:t>
            </w:r>
          </w:p>
          <w:p w:rsidR="004C5CB1" w:rsidRPr="007F5767" w:rsidRDefault="004C5CB1" w:rsidP="007F5767">
            <w:pPr>
              <w:numPr>
                <w:ilvl w:val="0"/>
                <w:numId w:val="39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Проведення екологічного рейду «Шкільне подвір’я».</w:t>
            </w:r>
          </w:p>
          <w:p w:rsidR="004C5CB1" w:rsidRPr="007F5767" w:rsidRDefault="004C5CB1" w:rsidP="007F5767">
            <w:pPr>
              <w:spacing w:before="150" w:after="180" w:line="240" w:lineRule="auto"/>
              <w:ind w:left="372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2. Засідання</w:t>
            </w:r>
          </w:p>
          <w:p w:rsidR="004C5CB1" w:rsidRPr="007F5767" w:rsidRDefault="004C5CB1" w:rsidP="007F5767">
            <w:pPr>
              <w:numPr>
                <w:ilvl w:val="0"/>
                <w:numId w:val="40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Організація та проведення заходів до Дня пам’яті Чорнобиля  «Чорнобильський дзвін», «Почуйте всі», «Гірчить Чорнобиль крізь роки».</w:t>
            </w:r>
          </w:p>
          <w:p w:rsidR="004C5CB1" w:rsidRPr="007F5767" w:rsidRDefault="004C5CB1" w:rsidP="007F5767">
            <w:pPr>
              <w:numPr>
                <w:ilvl w:val="0"/>
                <w:numId w:val="40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Підготовка до свята Матері.</w:t>
            </w:r>
          </w:p>
          <w:p w:rsidR="004C5CB1" w:rsidRPr="007F5767" w:rsidRDefault="004C5CB1" w:rsidP="00760FFA">
            <w:pPr>
              <w:spacing w:before="150" w:after="180" w:line="240" w:lineRule="auto"/>
              <w:ind w:left="372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>3</w:t>
            </w: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. П</w:t>
            </w:r>
            <w:r w:rsidRPr="00760FFA">
              <w:rPr>
                <w:rFonts w:ascii="Times New Roman" w:hAnsi="Times New Roman"/>
                <w:color w:val="111111"/>
                <w:sz w:val="28"/>
                <w:szCs w:val="28"/>
              </w:rPr>
              <w:t>ідготовка заходів до пам’ятних та урочистих дат</w:t>
            </w:r>
          </w:p>
        </w:tc>
      </w:tr>
      <w:tr w:rsidR="004C5CB1" w:rsidRPr="00E04ED1" w:rsidTr="00E16530">
        <w:trPr>
          <w:trHeight w:val="1545"/>
        </w:trPr>
        <w:tc>
          <w:tcPr>
            <w:tcW w:w="1209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spacing w:before="150" w:after="18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Травень</w:t>
            </w:r>
          </w:p>
        </w:tc>
        <w:tc>
          <w:tcPr>
            <w:tcW w:w="87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CB1" w:rsidRPr="007F5767" w:rsidRDefault="004C5CB1" w:rsidP="007F5767">
            <w:pPr>
              <w:spacing w:before="150" w:after="18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1.Засідання</w:t>
            </w:r>
          </w:p>
          <w:p w:rsidR="004C5CB1" w:rsidRPr="007F5767" w:rsidRDefault="004C5CB1" w:rsidP="007F5767">
            <w:pPr>
              <w:numPr>
                <w:ilvl w:val="0"/>
                <w:numId w:val="41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Співпраця самоврядування</w:t>
            </w: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з колективами класів та педколективом школи у виконанні планів та завдань, передбачених річним планом роботи школи. Результативність цієї роботи.</w:t>
            </w:r>
          </w:p>
          <w:p w:rsidR="004C5CB1" w:rsidRPr="007F5767" w:rsidRDefault="004C5CB1" w:rsidP="007F5767">
            <w:pPr>
              <w:numPr>
                <w:ilvl w:val="0"/>
                <w:numId w:val="41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Участь активу школи у заходах присвячених Дню пам’яті та примирення</w:t>
            </w:r>
          </w:p>
          <w:p w:rsidR="004C5CB1" w:rsidRPr="007F5767" w:rsidRDefault="004C5CB1" w:rsidP="007F5767">
            <w:pPr>
              <w:numPr>
                <w:ilvl w:val="0"/>
                <w:numId w:val="41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Виставка-конкурс дитячої творчості до Дня Матері.</w:t>
            </w:r>
          </w:p>
          <w:p w:rsidR="004C5CB1" w:rsidRPr="007F5767" w:rsidRDefault="004C5CB1" w:rsidP="00760FFA">
            <w:pPr>
              <w:numPr>
                <w:ilvl w:val="0"/>
                <w:numId w:val="41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Участь у заходах присвячених Дню вишиванки та Дню Європи.</w:t>
            </w:r>
          </w:p>
          <w:p w:rsidR="004C5CB1" w:rsidRPr="007F5767" w:rsidRDefault="004C5CB1" w:rsidP="007F5767">
            <w:pPr>
              <w:spacing w:before="150" w:after="180" w:line="240" w:lineRule="auto"/>
              <w:ind w:left="372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60FFA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2. Засідання</w:t>
            </w:r>
          </w:p>
          <w:p w:rsidR="004C5CB1" w:rsidRPr="007F5767" w:rsidRDefault="004C5CB1" w:rsidP="007F5767">
            <w:pPr>
              <w:numPr>
                <w:ilvl w:val="0"/>
                <w:numId w:val="42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Розширене засідання учнівської ради «Підведення підсумків роботи учнівського самоврядування за навчальний рік».</w:t>
            </w:r>
          </w:p>
          <w:p w:rsidR="004C5CB1" w:rsidRPr="007F5767" w:rsidRDefault="004C5CB1" w:rsidP="007F5767">
            <w:pPr>
              <w:numPr>
                <w:ilvl w:val="0"/>
                <w:numId w:val="42"/>
              </w:numPr>
              <w:spacing w:after="150" w:line="240" w:lineRule="auto"/>
              <w:ind w:left="45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5767">
              <w:rPr>
                <w:rFonts w:ascii="Times New Roman" w:hAnsi="Times New Roman"/>
                <w:color w:val="111111"/>
                <w:sz w:val="28"/>
                <w:szCs w:val="28"/>
              </w:rPr>
              <w:t>Участь у святі «Срібний дзвоник кличе в літо».</w:t>
            </w:r>
          </w:p>
          <w:p w:rsidR="004C5CB1" w:rsidRPr="007F5767" w:rsidRDefault="004C5CB1" w:rsidP="00760FFA">
            <w:pPr>
              <w:spacing w:before="150" w:after="18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</w:tr>
    </w:tbl>
    <w:p w:rsidR="004C5CB1" w:rsidRPr="00760FFA" w:rsidRDefault="004C5CB1" w:rsidP="007F5767">
      <w:pPr>
        <w:rPr>
          <w:rFonts w:ascii="Times New Roman" w:hAnsi="Times New Roman"/>
          <w:sz w:val="28"/>
          <w:szCs w:val="28"/>
        </w:rPr>
      </w:pPr>
    </w:p>
    <w:sectPr w:rsidR="004C5CB1" w:rsidRPr="00760FFA" w:rsidSect="00D327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4E6"/>
    <w:multiLevelType w:val="multilevel"/>
    <w:tmpl w:val="44C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543676"/>
    <w:multiLevelType w:val="multilevel"/>
    <w:tmpl w:val="0622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2E6BA2"/>
    <w:multiLevelType w:val="multilevel"/>
    <w:tmpl w:val="D826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8F09DC"/>
    <w:multiLevelType w:val="multilevel"/>
    <w:tmpl w:val="048A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DE0AD7"/>
    <w:multiLevelType w:val="multilevel"/>
    <w:tmpl w:val="1CE0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6015C8"/>
    <w:multiLevelType w:val="multilevel"/>
    <w:tmpl w:val="7DDE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D72E31"/>
    <w:multiLevelType w:val="multilevel"/>
    <w:tmpl w:val="9298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9F24DD"/>
    <w:multiLevelType w:val="multilevel"/>
    <w:tmpl w:val="B69A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0548E0"/>
    <w:multiLevelType w:val="multilevel"/>
    <w:tmpl w:val="D812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5F49D8"/>
    <w:multiLevelType w:val="multilevel"/>
    <w:tmpl w:val="5862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2FD5474"/>
    <w:multiLevelType w:val="multilevel"/>
    <w:tmpl w:val="3B7A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CC7BA4"/>
    <w:multiLevelType w:val="multilevel"/>
    <w:tmpl w:val="220E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F550FC"/>
    <w:multiLevelType w:val="multilevel"/>
    <w:tmpl w:val="29F6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635FF"/>
    <w:multiLevelType w:val="multilevel"/>
    <w:tmpl w:val="878A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857E4D"/>
    <w:multiLevelType w:val="multilevel"/>
    <w:tmpl w:val="3CC4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7F24F2"/>
    <w:multiLevelType w:val="multilevel"/>
    <w:tmpl w:val="31B8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7C0283"/>
    <w:multiLevelType w:val="multilevel"/>
    <w:tmpl w:val="1ED6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EB41029"/>
    <w:multiLevelType w:val="multilevel"/>
    <w:tmpl w:val="509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4173DA4"/>
    <w:multiLevelType w:val="multilevel"/>
    <w:tmpl w:val="D5CA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9358B0"/>
    <w:multiLevelType w:val="multilevel"/>
    <w:tmpl w:val="2A70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C8645CA"/>
    <w:multiLevelType w:val="multilevel"/>
    <w:tmpl w:val="2942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47271C"/>
    <w:multiLevelType w:val="multilevel"/>
    <w:tmpl w:val="4DCE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A5A3FDD"/>
    <w:multiLevelType w:val="multilevel"/>
    <w:tmpl w:val="7480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BAB46ED"/>
    <w:multiLevelType w:val="multilevel"/>
    <w:tmpl w:val="84E2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D104B83"/>
    <w:multiLevelType w:val="multilevel"/>
    <w:tmpl w:val="42A6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0E979F3"/>
    <w:multiLevelType w:val="multilevel"/>
    <w:tmpl w:val="624E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2945605"/>
    <w:multiLevelType w:val="multilevel"/>
    <w:tmpl w:val="8E70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A573345"/>
    <w:multiLevelType w:val="multilevel"/>
    <w:tmpl w:val="382A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B066831"/>
    <w:multiLevelType w:val="multilevel"/>
    <w:tmpl w:val="D85A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B757B04"/>
    <w:multiLevelType w:val="multilevel"/>
    <w:tmpl w:val="516E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D0F7478"/>
    <w:multiLevelType w:val="multilevel"/>
    <w:tmpl w:val="CD26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14"/>
  </w:num>
  <w:num w:numId="3">
    <w:abstractNumId w:val="15"/>
  </w:num>
  <w:num w:numId="4">
    <w:abstractNumId w:val="1"/>
  </w:num>
  <w:num w:numId="5">
    <w:abstractNumId w:val="27"/>
  </w:num>
  <w:num w:numId="6">
    <w:abstractNumId w:val="11"/>
  </w:num>
  <w:num w:numId="7">
    <w:abstractNumId w:val="5"/>
  </w:num>
  <w:num w:numId="8">
    <w:abstractNumId w:val="29"/>
  </w:num>
  <w:num w:numId="9">
    <w:abstractNumId w:val="10"/>
  </w:num>
  <w:num w:numId="10">
    <w:abstractNumId w:val="25"/>
  </w:num>
  <w:num w:numId="11">
    <w:abstractNumId w:val="19"/>
  </w:num>
  <w:num w:numId="12">
    <w:abstractNumId w:val="19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13">
    <w:abstractNumId w:val="22"/>
  </w:num>
  <w:num w:numId="14">
    <w:abstractNumId w:val="17"/>
  </w:num>
  <w:num w:numId="15">
    <w:abstractNumId w:val="21"/>
  </w:num>
  <w:num w:numId="16">
    <w:abstractNumId w:val="20"/>
    <w:lvlOverride w:ilvl="0">
      <w:startOverride w:val="2"/>
    </w:lvlOverride>
  </w:num>
  <w:num w:numId="17">
    <w:abstractNumId w:val="7"/>
  </w:num>
  <w:num w:numId="18">
    <w:abstractNumId w:val="30"/>
    <w:lvlOverride w:ilvl="0">
      <w:startOverride w:val="3"/>
    </w:lvlOverride>
  </w:num>
  <w:num w:numId="19">
    <w:abstractNumId w:val="30"/>
    <w:lvlOverride w:ilvl="0">
      <w:startOverride w:val="4"/>
    </w:lvlOverride>
  </w:num>
  <w:num w:numId="20">
    <w:abstractNumId w:val="23"/>
    <w:lvlOverride w:ilvl="0">
      <w:startOverride w:val="5"/>
    </w:lvlOverride>
  </w:num>
  <w:num w:numId="21">
    <w:abstractNumId w:val="23"/>
    <w:lvlOverride w:ilvl="0">
      <w:startOverride w:val="6"/>
    </w:lvlOverride>
  </w:num>
  <w:num w:numId="22">
    <w:abstractNumId w:val="23"/>
    <w:lvlOverride w:ilvl="0">
      <w:startOverride w:val="7"/>
    </w:lvlOverride>
  </w:num>
  <w:num w:numId="23">
    <w:abstractNumId w:val="6"/>
  </w:num>
  <w:num w:numId="24">
    <w:abstractNumId w:val="3"/>
  </w:num>
  <w:num w:numId="25">
    <w:abstractNumId w:val="13"/>
    <w:lvlOverride w:ilvl="0">
      <w:startOverride w:val="2"/>
    </w:lvlOverride>
  </w:num>
  <w:num w:numId="26">
    <w:abstractNumId w:val="13"/>
    <w:lvlOverride w:ilvl="0">
      <w:startOverride w:val="3"/>
    </w:lvlOverride>
  </w:num>
  <w:num w:numId="27">
    <w:abstractNumId w:val="13"/>
    <w:lvlOverride w:ilvl="0">
      <w:startOverride w:val="4"/>
    </w:lvlOverride>
  </w:num>
  <w:num w:numId="28">
    <w:abstractNumId w:val="13"/>
    <w:lvlOverride w:ilvl="0">
      <w:startOverride w:val="5"/>
    </w:lvlOverride>
  </w:num>
  <w:num w:numId="29">
    <w:abstractNumId w:val="13"/>
    <w:lvlOverride w:ilvl="0">
      <w:startOverride w:val="6"/>
    </w:lvlOverride>
  </w:num>
  <w:num w:numId="30">
    <w:abstractNumId w:val="13"/>
  </w:num>
  <w:num w:numId="31">
    <w:abstractNumId w:val="9"/>
  </w:num>
  <w:num w:numId="32">
    <w:abstractNumId w:val="16"/>
    <w:lvlOverride w:ilvl="0">
      <w:startOverride w:val="5"/>
    </w:lvlOverride>
  </w:num>
  <w:num w:numId="33">
    <w:abstractNumId w:val="16"/>
    <w:lvlOverride w:ilvl="0">
      <w:startOverride w:val="6"/>
    </w:lvlOverride>
  </w:num>
  <w:num w:numId="34">
    <w:abstractNumId w:val="2"/>
  </w:num>
  <w:num w:numId="35">
    <w:abstractNumId w:val="4"/>
  </w:num>
  <w:num w:numId="36">
    <w:abstractNumId w:val="24"/>
    <w:lvlOverride w:ilvl="0">
      <w:startOverride w:val="6"/>
    </w:lvlOverride>
  </w:num>
  <w:num w:numId="37">
    <w:abstractNumId w:val="24"/>
    <w:lvlOverride w:ilvl="0">
      <w:startOverride w:val="7"/>
    </w:lvlOverride>
  </w:num>
  <w:num w:numId="38">
    <w:abstractNumId w:val="0"/>
  </w:num>
  <w:num w:numId="39">
    <w:abstractNumId w:val="18"/>
  </w:num>
  <w:num w:numId="40">
    <w:abstractNumId w:val="8"/>
  </w:num>
  <w:num w:numId="41">
    <w:abstractNumId w:val="2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AA6"/>
    <w:rsid w:val="00027B3A"/>
    <w:rsid w:val="000F11ED"/>
    <w:rsid w:val="001C0E69"/>
    <w:rsid w:val="004B34A0"/>
    <w:rsid w:val="004C5CB1"/>
    <w:rsid w:val="006E68EA"/>
    <w:rsid w:val="00760FFA"/>
    <w:rsid w:val="007F5767"/>
    <w:rsid w:val="008C395E"/>
    <w:rsid w:val="00A241EB"/>
    <w:rsid w:val="00AC5AA6"/>
    <w:rsid w:val="00D32766"/>
    <w:rsid w:val="00E04ED1"/>
    <w:rsid w:val="00E16530"/>
    <w:rsid w:val="00E35255"/>
    <w:rsid w:val="00F3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66"/>
    <w:pPr>
      <w:spacing w:after="200" w:line="276" w:lineRule="auto"/>
    </w:pPr>
    <w:rPr>
      <w:lang w:val="uk-UA" w:eastAsia="uk-UA"/>
    </w:rPr>
  </w:style>
  <w:style w:type="paragraph" w:styleId="Heading3">
    <w:name w:val="heading 3"/>
    <w:basedOn w:val="Normal"/>
    <w:link w:val="Heading3Char"/>
    <w:uiPriority w:val="99"/>
    <w:qFormat/>
    <w:rsid w:val="00027B3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27B3A"/>
    <w:rPr>
      <w:rFonts w:ascii="Times New Roman" w:hAnsi="Times New Roman"/>
      <w:b/>
      <w:sz w:val="27"/>
    </w:rPr>
  </w:style>
  <w:style w:type="character" w:styleId="Strong">
    <w:name w:val="Strong"/>
    <w:basedOn w:val="DefaultParagraphFont"/>
    <w:uiPriority w:val="99"/>
    <w:qFormat/>
    <w:rsid w:val="00027B3A"/>
    <w:rPr>
      <w:rFonts w:cs="Times New Roman"/>
      <w:b/>
    </w:rPr>
  </w:style>
  <w:style w:type="paragraph" w:styleId="NormalWeb">
    <w:name w:val="Normal (Web)"/>
    <w:basedOn w:val="Normal"/>
    <w:uiPriority w:val="99"/>
    <w:rsid w:val="007F57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5767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76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658</Words>
  <Characters>3756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Alexander_Hromov</dc:creator>
  <cp:keywords/>
  <dc:description/>
  <cp:lastModifiedBy>Валентина</cp:lastModifiedBy>
  <cp:revision>4</cp:revision>
  <dcterms:created xsi:type="dcterms:W3CDTF">2021-12-05T16:24:00Z</dcterms:created>
  <dcterms:modified xsi:type="dcterms:W3CDTF">2021-12-21T12:58:00Z</dcterms:modified>
</cp:coreProperties>
</file>